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A1" w:rsidRDefault="009072A1">
      <w:pPr>
        <w:rPr>
          <w:rFonts w:ascii="Times New Roman" w:hAnsi="Times New Roman" w:cs="Times New Roman"/>
        </w:rPr>
      </w:pPr>
    </w:p>
    <w:p w:rsidR="009072A1" w:rsidRPr="00973D30" w:rsidRDefault="009072A1" w:rsidP="00973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2A1" w:rsidRPr="00973D30" w:rsidRDefault="009072A1" w:rsidP="00973D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D30">
        <w:rPr>
          <w:rFonts w:ascii="Times New Roman" w:hAnsi="Times New Roman" w:cs="Times New Roman"/>
          <w:sz w:val="24"/>
          <w:szCs w:val="24"/>
        </w:rPr>
        <w:t>ÜNİVERSİTEMİZ SOSYAL BİLİMLER ENSTİTÜSÜ  AŞAĞIDA BELİRTİLEN ÜNİVERSİTELERLE O</w:t>
      </w:r>
      <w:r>
        <w:rPr>
          <w:rFonts w:ascii="Times New Roman" w:hAnsi="Times New Roman" w:cs="Times New Roman"/>
          <w:sz w:val="24"/>
          <w:szCs w:val="24"/>
        </w:rPr>
        <w:t>RTAK LİSANSÜSTÜ PROTOKOL İMZALA</w:t>
      </w:r>
      <w:r w:rsidRPr="00973D30">
        <w:rPr>
          <w:rFonts w:ascii="Times New Roman" w:hAnsi="Times New Roman" w:cs="Times New Roman"/>
          <w:sz w:val="24"/>
          <w:szCs w:val="24"/>
        </w:rPr>
        <w:t>MIŞTIR.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Pr="00973D30">
        <w:rPr>
          <w:rFonts w:ascii="Times New Roman" w:hAnsi="Times New Roman" w:cs="Times New Roman"/>
          <w:sz w:val="24"/>
          <w:szCs w:val="24"/>
        </w:rPr>
        <w:t>MUSTAFA KEMAL ÜNİVERSİTESİ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973D30">
        <w:rPr>
          <w:rFonts w:ascii="Times New Roman" w:hAnsi="Times New Roman" w:cs="Times New Roman"/>
          <w:sz w:val="24"/>
          <w:szCs w:val="24"/>
        </w:rPr>
        <w:t>İNÖNÜ ÜNİVERSİTESİ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973D30">
        <w:rPr>
          <w:rFonts w:ascii="Times New Roman" w:hAnsi="Times New Roman" w:cs="Times New Roman"/>
          <w:sz w:val="24"/>
          <w:szCs w:val="24"/>
        </w:rPr>
        <w:t>KİLİS 7 ARALIK ÜNİVERSİTESİ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973D30">
        <w:rPr>
          <w:rFonts w:ascii="Times New Roman" w:hAnsi="Times New Roman" w:cs="Times New Roman"/>
          <w:sz w:val="24"/>
          <w:szCs w:val="24"/>
        </w:rPr>
        <w:t>ARTVİN ÇORUH ÜNİVERSİTESİ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Pr="00973D30">
        <w:rPr>
          <w:rFonts w:ascii="Times New Roman" w:hAnsi="Times New Roman" w:cs="Times New Roman"/>
          <w:sz w:val="24"/>
          <w:szCs w:val="24"/>
        </w:rPr>
        <w:t>ÇUKUROVA ÜNİVERSİTESİ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Bİ</w:t>
      </w:r>
      <w:r w:rsidRPr="00973D30">
        <w:rPr>
          <w:rFonts w:ascii="Times New Roman" w:hAnsi="Times New Roman" w:cs="Times New Roman"/>
          <w:sz w:val="24"/>
          <w:szCs w:val="24"/>
        </w:rPr>
        <w:t>TLİS EREN ÜNİVERSİTESİ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 </w:t>
      </w:r>
      <w:r w:rsidRPr="00973D30">
        <w:rPr>
          <w:rFonts w:ascii="Times New Roman" w:hAnsi="Times New Roman" w:cs="Times New Roman"/>
          <w:sz w:val="24"/>
          <w:szCs w:val="24"/>
        </w:rPr>
        <w:t>ADIYAMAN ÜNİVERSİTESİ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 </w:t>
      </w:r>
      <w:r w:rsidRPr="00973D30">
        <w:rPr>
          <w:rFonts w:ascii="Times New Roman" w:hAnsi="Times New Roman" w:cs="Times New Roman"/>
          <w:sz w:val="24"/>
          <w:szCs w:val="24"/>
        </w:rPr>
        <w:t>GAZİANTEP ÜNİVERSİTESİ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 </w:t>
      </w:r>
      <w:r w:rsidRPr="00973D30">
        <w:rPr>
          <w:rFonts w:ascii="Times New Roman" w:hAnsi="Times New Roman" w:cs="Times New Roman"/>
          <w:sz w:val="24"/>
          <w:szCs w:val="24"/>
        </w:rPr>
        <w:t xml:space="preserve">ERCİYES ÜNİVERSİTESİ </w:t>
      </w:r>
    </w:p>
    <w:p w:rsidR="009072A1" w:rsidRPr="00973D30" w:rsidRDefault="0090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 </w:t>
      </w:r>
      <w:r w:rsidRPr="00973D30">
        <w:rPr>
          <w:rFonts w:ascii="Times New Roman" w:hAnsi="Times New Roman" w:cs="Times New Roman"/>
          <w:sz w:val="24"/>
          <w:szCs w:val="24"/>
        </w:rPr>
        <w:t>ZİRVE ÜNİVERSİTESİ</w:t>
      </w:r>
    </w:p>
    <w:sectPr w:rsidR="009072A1" w:rsidRPr="00973D30" w:rsidSect="00665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543"/>
    <w:rsid w:val="00130A96"/>
    <w:rsid w:val="004E0AAE"/>
    <w:rsid w:val="0056198C"/>
    <w:rsid w:val="00665711"/>
    <w:rsid w:val="009072A1"/>
    <w:rsid w:val="00973D30"/>
    <w:rsid w:val="00AC1543"/>
    <w:rsid w:val="00B23F7F"/>
    <w:rsid w:val="00C61D20"/>
    <w:rsid w:val="00D065C1"/>
    <w:rsid w:val="00D6234D"/>
    <w:rsid w:val="00DE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1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57</Words>
  <Characters>326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Huseyın</dc:creator>
  <cp:keywords/>
  <dc:description/>
  <cp:lastModifiedBy>experaralık</cp:lastModifiedBy>
  <cp:revision>3</cp:revision>
  <cp:lastPrinted>2012-08-28T08:10:00Z</cp:lastPrinted>
  <dcterms:created xsi:type="dcterms:W3CDTF">2012-08-28T07:51:00Z</dcterms:created>
  <dcterms:modified xsi:type="dcterms:W3CDTF">2012-08-28T10:22:00Z</dcterms:modified>
</cp:coreProperties>
</file>